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5" w:rsidRPr="00EE71F8" w:rsidRDefault="00100AB5" w:rsidP="002D0520">
      <w:pPr>
        <w:jc w:val="both"/>
        <w:rPr>
          <w:b/>
          <w:smallCaps/>
          <w:color w:val="6F654B" w:themeColor="text1" w:themeTint="BF"/>
        </w:rPr>
      </w:pPr>
    </w:p>
    <w:p w:rsidR="008F19EC" w:rsidRPr="00EE71F8" w:rsidRDefault="00877DA6" w:rsidP="004121C1">
      <w:pPr>
        <w:spacing w:after="0" w:line="240" w:lineRule="auto"/>
        <w:rPr>
          <w:b/>
          <w:smallCaps/>
          <w:color w:val="6F654B" w:themeColor="text1" w:themeTint="BF"/>
          <w:sz w:val="32"/>
        </w:rPr>
      </w:pPr>
      <w:r w:rsidRPr="00EE71F8">
        <w:rPr>
          <w:b/>
          <w:smallCaps/>
          <w:color w:val="6F654B" w:themeColor="text1" w:themeTint="BF"/>
        </w:rPr>
        <w:t xml:space="preserve">Nombre: </w:t>
      </w:r>
      <w:r w:rsidR="00D2454F" w:rsidRPr="00EE71F8">
        <w:rPr>
          <w:b/>
          <w:smallCaps/>
          <w:color w:val="6F654B" w:themeColor="text1" w:themeTint="BF"/>
        </w:rPr>
        <w:t xml:space="preserve"> </w:t>
      </w:r>
      <w:r w:rsidR="00E94F3D">
        <w:rPr>
          <w:b/>
          <w:smallCaps/>
          <w:color w:val="6F654B" w:themeColor="text1" w:themeTint="BF"/>
          <w:sz w:val="32"/>
          <w:szCs w:val="20"/>
        </w:rPr>
        <w:t>Sara Álvarez Anguiano</w:t>
      </w:r>
    </w:p>
    <w:p w:rsidR="00877DA6" w:rsidRPr="00EE71F8" w:rsidRDefault="00877DA6" w:rsidP="002D0520">
      <w:pPr>
        <w:jc w:val="both"/>
        <w:rPr>
          <w:smallCaps/>
          <w:color w:val="6F654B" w:themeColor="text1" w:themeTint="BF"/>
        </w:rPr>
      </w:pPr>
    </w:p>
    <w:p w:rsidR="00FE4234" w:rsidRPr="00FE4234" w:rsidRDefault="00FE4234" w:rsidP="00FE4234">
      <w:pPr>
        <w:rPr>
          <w:b/>
          <w:smallCaps/>
          <w:color w:val="6F654B" w:themeColor="text1" w:themeTint="BF"/>
        </w:rPr>
      </w:pPr>
      <w:r w:rsidRPr="00FE4234">
        <w:rPr>
          <w:b/>
          <w:smallCaps/>
          <w:color w:val="6F654B" w:themeColor="text1" w:themeTint="BF"/>
        </w:rPr>
        <w:t xml:space="preserve">Cargo y Adscripción: </w:t>
      </w:r>
    </w:p>
    <w:p w:rsidR="00FE4234" w:rsidRPr="00FE4234" w:rsidRDefault="00FE4234" w:rsidP="00FE4234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>secretaria de estudio y cuenta, sala colegiada civil y familiar del tribunal superior de justicia del estado</w:t>
      </w:r>
    </w:p>
    <w:p w:rsidR="00FE4234" w:rsidRPr="00FE4234" w:rsidRDefault="00FE4234" w:rsidP="00FE4234">
      <w:pPr>
        <w:rPr>
          <w:color w:val="6F654B" w:themeColor="text1" w:themeTint="BF"/>
        </w:rPr>
      </w:pPr>
    </w:p>
    <w:p w:rsidR="00FE4234" w:rsidRPr="00FE4234" w:rsidRDefault="00FE4234" w:rsidP="00FE4234">
      <w:pPr>
        <w:rPr>
          <w:b/>
          <w:smallCaps/>
          <w:color w:val="6F654B" w:themeColor="text1" w:themeTint="BF"/>
        </w:rPr>
      </w:pPr>
      <w:r w:rsidRPr="00FE4234">
        <w:rPr>
          <w:b/>
          <w:smallCaps/>
          <w:color w:val="6F654B" w:themeColor="text1" w:themeTint="BF"/>
        </w:rPr>
        <w:t xml:space="preserve">Formación Académica: </w:t>
      </w:r>
    </w:p>
    <w:p w:rsidR="00FE4234" w:rsidRPr="00FE4234" w:rsidRDefault="00FE4234" w:rsidP="00FE4234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licenciatura en derecho impartida por la facultad de jurisprudencia de la universidad autónoma de </w:t>
      </w:r>
      <w:proofErr w:type="spellStart"/>
      <w:r w:rsidRPr="00FE4234">
        <w:rPr>
          <w:smallCaps/>
          <w:color w:val="6F654B" w:themeColor="text1" w:themeTint="BF"/>
        </w:rPr>
        <w:t>coahuila</w:t>
      </w:r>
      <w:proofErr w:type="spellEnd"/>
    </w:p>
    <w:p w:rsidR="00FE4234" w:rsidRPr="00FE4234" w:rsidRDefault="00FE4234" w:rsidP="00FE4234">
      <w:pPr>
        <w:rPr>
          <w:color w:val="6F654B" w:themeColor="text1" w:themeTint="BF"/>
        </w:rPr>
      </w:pPr>
    </w:p>
    <w:p w:rsidR="00FE4234" w:rsidRPr="00FE4234" w:rsidRDefault="00FE4234" w:rsidP="00FE4234">
      <w:pPr>
        <w:rPr>
          <w:b/>
          <w:smallCaps/>
          <w:color w:val="6F654B" w:themeColor="text1" w:themeTint="BF"/>
        </w:rPr>
      </w:pPr>
      <w:r w:rsidRPr="00FE4234">
        <w:rPr>
          <w:b/>
          <w:smallCaps/>
          <w:color w:val="6F654B" w:themeColor="text1" w:themeTint="BF"/>
        </w:rPr>
        <w:t xml:space="preserve">Experiencia Laboral: </w:t>
      </w:r>
    </w:p>
    <w:p w:rsidR="00FE4234" w:rsidRDefault="00FE4234" w:rsidP="00FE4234">
      <w:pPr>
        <w:pStyle w:val="Prrafodelista"/>
        <w:numPr>
          <w:ilvl w:val="0"/>
          <w:numId w:val="4"/>
        </w:numPr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secretaria de estudio y cuenta de la sala colegiada civil y familiar; </w:t>
      </w:r>
    </w:p>
    <w:p w:rsidR="00FE4234" w:rsidRDefault="00FE4234" w:rsidP="00FE4234">
      <w:pPr>
        <w:pStyle w:val="Prrafodelista"/>
        <w:numPr>
          <w:ilvl w:val="0"/>
          <w:numId w:val="4"/>
        </w:numPr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secretaria de acuerdo y trámite interina de la sala colegiada civil y familiar; </w:t>
      </w:r>
    </w:p>
    <w:p w:rsidR="00FE4234" w:rsidRDefault="00FE4234" w:rsidP="00FE4234">
      <w:pPr>
        <w:pStyle w:val="Prrafodelista"/>
        <w:numPr>
          <w:ilvl w:val="0"/>
          <w:numId w:val="4"/>
        </w:numPr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secretaria de estudio y cuenta de la sala regional monterrey, del tribunal electoral del poder judicial de la federación (nombramiento temporal); </w:t>
      </w:r>
    </w:p>
    <w:p w:rsidR="00FE4234" w:rsidRPr="00FE4234" w:rsidRDefault="00FE4234" w:rsidP="00FE4234">
      <w:pPr>
        <w:pStyle w:val="Prrafodelista"/>
        <w:numPr>
          <w:ilvl w:val="0"/>
          <w:numId w:val="4"/>
        </w:numPr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>secretaria de estudio y cuenta del tribunal electoral del poder judicial del estado</w:t>
      </w:r>
    </w:p>
    <w:p w:rsidR="00FE4234" w:rsidRPr="00FE4234" w:rsidRDefault="00FE4234" w:rsidP="00FE4234">
      <w:pPr>
        <w:rPr>
          <w:b/>
          <w:smallCaps/>
          <w:color w:val="6F654B" w:themeColor="text1" w:themeTint="BF"/>
        </w:rPr>
      </w:pPr>
    </w:p>
    <w:p w:rsidR="00FE4234" w:rsidRPr="00FE4234" w:rsidRDefault="00FE4234" w:rsidP="00FE4234">
      <w:pPr>
        <w:rPr>
          <w:b/>
          <w:smallCaps/>
          <w:color w:val="6F654B" w:themeColor="text1" w:themeTint="BF"/>
        </w:rPr>
      </w:pPr>
      <w:r w:rsidRPr="00FE4234">
        <w:rPr>
          <w:b/>
          <w:smallCaps/>
          <w:color w:val="6F654B" w:themeColor="text1" w:themeTint="BF"/>
        </w:rPr>
        <w:t xml:space="preserve">Cursos y Diplomados: </w:t>
      </w:r>
    </w:p>
    <w:p w:rsidR="006A2808" w:rsidRDefault="00FE4234" w:rsidP="00FE4234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argumentación jurídica electoral con perspectiva de género 15 al 19 octubre 2012; </w:t>
      </w:r>
    </w:p>
    <w:p w:rsidR="006A2808" w:rsidRDefault="00FE4234" w:rsidP="00FE4234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taller la selección de los candidatos electorales 14 nov 2012; </w:t>
      </w:r>
    </w:p>
    <w:p w:rsidR="006A2808" w:rsidRDefault="00FE4234" w:rsidP="00FE4234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r w:rsidRPr="00FE4234">
        <w:rPr>
          <w:smallCaps/>
          <w:color w:val="6F654B" w:themeColor="text1" w:themeTint="BF"/>
        </w:rPr>
        <w:t xml:space="preserve">seminario la ciudadela de la moral en la corte de los juristas, 22 nov 2012; </w:t>
      </w:r>
    </w:p>
    <w:p w:rsidR="00FE4234" w:rsidRPr="00FE4234" w:rsidRDefault="00FE4234" w:rsidP="00FE4234">
      <w:pPr>
        <w:pStyle w:val="Prrafodelista"/>
        <w:numPr>
          <w:ilvl w:val="0"/>
          <w:numId w:val="4"/>
        </w:numPr>
        <w:jc w:val="both"/>
        <w:rPr>
          <w:smallCaps/>
          <w:color w:val="6F654B" w:themeColor="text1" w:themeTint="BF"/>
        </w:rPr>
      </w:pPr>
      <w:bookmarkStart w:id="0" w:name="_GoBack"/>
      <w:bookmarkEnd w:id="0"/>
      <w:r w:rsidRPr="00FE4234">
        <w:rPr>
          <w:smallCaps/>
          <w:color w:val="6F654B" w:themeColor="text1" w:themeTint="BF"/>
        </w:rPr>
        <w:t>curso derecho laboral para el tribunal electoral del poder judicial de la federación 22 oct de 22 nov 2012</w:t>
      </w:r>
    </w:p>
    <w:p w:rsidR="00FE4234" w:rsidRPr="00FE4234" w:rsidRDefault="00FE4234" w:rsidP="00FE4234">
      <w:pPr>
        <w:rPr>
          <w:color w:val="6F654B" w:themeColor="text1" w:themeTint="BF"/>
        </w:rPr>
      </w:pPr>
      <w:r w:rsidRPr="00FE4234">
        <w:rPr>
          <w:color w:val="6F654B" w:themeColor="text1" w:themeTint="BF"/>
        </w:rPr>
        <w:t xml:space="preserve">   </w:t>
      </w:r>
    </w:p>
    <w:p w:rsidR="00FE4234" w:rsidRPr="00FE4234" w:rsidRDefault="00FE4234" w:rsidP="00FE4234">
      <w:pPr>
        <w:rPr>
          <w:color w:val="6F654B" w:themeColor="text1" w:themeTint="BF"/>
        </w:rPr>
      </w:pPr>
    </w:p>
    <w:p w:rsidR="009E3A9B" w:rsidRPr="00FE4234" w:rsidRDefault="009E3A9B" w:rsidP="00FE4234">
      <w:pPr>
        <w:rPr>
          <w:smallCaps/>
          <w:color w:val="6F654B" w:themeColor="text1" w:themeTint="BF"/>
        </w:rPr>
      </w:pPr>
    </w:p>
    <w:sectPr w:rsidR="009E3A9B" w:rsidRPr="00FE4234" w:rsidSect="00DE37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A26" w:rsidRDefault="00987A26">
      <w:pPr>
        <w:spacing w:after="0" w:line="240" w:lineRule="auto"/>
      </w:pPr>
      <w:r>
        <w:separator/>
      </w:r>
    </w:p>
  </w:endnote>
  <w:endnote w:type="continuationSeparator" w:id="0">
    <w:p w:rsidR="00987A26" w:rsidRDefault="0098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8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CwmcVZ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29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41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0F8E" w:rsidRPr="00B80F8E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0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69h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Y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a/evYZ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B80F8E" w:rsidRPr="00B80F8E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37C56D1" id="Rectangle 7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1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2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KmFwIAAIQEAAAOAAAAZHJzL2Uyb0RvYy54bWysVEFu2zAQvBfoHwjea8ku7N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8&#10;z5kVLd7RPbr247vdHwywZXKoc6HAxAd355PG4G5Bfg0YyH6LpE045/TatykXFbKe7D5Ndqs+MomH&#10;q/X64gI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19050" b="1524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272791" w:rsidRDefault="00A14E2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1190F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97454" w:rsidRPr="00A97454"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3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" filled="t" fillcolor="#a9a57c [3204]" strokecolor="white [3212]" strokeweight="1pt">
              <v:path arrowok="t"/>
              <v:textbox inset="0,,0">
                <w:txbxContent>
                  <w:p w:rsidR="00272791" w:rsidRDefault="00A14E2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 w:rsidR="0081190F"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 w:rsidR="00A97454" w:rsidRPr="00A97454">
                      <w:rPr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A26" w:rsidRDefault="00987A26">
      <w:pPr>
        <w:spacing w:after="0" w:line="240" w:lineRule="auto"/>
      </w:pPr>
      <w:r>
        <w:separator/>
      </w:r>
    </w:p>
  </w:footnote>
  <w:footnote w:type="continuationSeparator" w:id="0">
    <w:p w:rsidR="00987A26" w:rsidRDefault="0098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791" w:rsidRDefault="008F5FF2">
    <w:pPr>
      <w:pStyle w:val="Encabezado"/>
    </w:pPr>
    <w:r>
      <w:rPr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4445" b="0"/>
              <wp:wrapNone/>
              <wp:docPr id="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1F892F5" id="Rectangle 14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635" b="4445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6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635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7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27" w:rsidRDefault="009179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17" w:rsidRDefault="00917927" w:rsidP="00035E72">
    <w:pPr>
      <w:pStyle w:val="Encabezado"/>
    </w:pPr>
    <w:r>
      <w:rPr>
        <w:noProof/>
        <w:lang w:eastAsia="es-MX"/>
      </w:rPr>
      <w:drawing>
        <wp:inline distT="0" distB="0" distL="0" distR="0">
          <wp:extent cx="1323975" cy="6675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JECZ_EMBLEMA_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26" t="34439" r="29618" b="30239"/>
                  <a:stretch/>
                </pic:blipFill>
                <pic:spPr bwMode="auto">
                  <a:xfrm>
                    <a:off x="0" y="0"/>
                    <a:ext cx="1341982" cy="676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35E72" w:rsidRDefault="00035E72" w:rsidP="00917927">
    <w:pPr>
      <w:pStyle w:val="Encabezado"/>
      <w:jc w:val="center"/>
      <w:rPr>
        <w:rFonts w:ascii="Biondi" w:hAnsi="Biondi"/>
        <w:color w:val="6F654B" w:themeColor="text1" w:themeTint="BF"/>
        <w:sz w:val="40"/>
      </w:rPr>
    </w:pPr>
  </w:p>
  <w:p w:rsidR="00272791" w:rsidRPr="005E2C17" w:rsidRDefault="005E2C17" w:rsidP="00917927">
    <w:pPr>
      <w:pStyle w:val="Encabezado"/>
      <w:jc w:val="center"/>
      <w:rPr>
        <w:rFonts w:ascii="Biondi" w:hAnsi="Biondi"/>
      </w:rPr>
    </w:pPr>
    <w:r w:rsidRPr="005E2C17">
      <w:rPr>
        <w:rFonts w:ascii="Biondi" w:hAnsi="Biondi"/>
        <w:color w:val="6F654B" w:themeColor="text1" w:themeTint="BF"/>
        <w:sz w:val="40"/>
      </w:rPr>
      <w:t>CURRÍCULUM VITAE</w: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6875780" cy="10692765"/>
              <wp:effectExtent l="0" t="0" r="444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5780" cy="1069276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75000">
                            <a:srgbClr val="FFFFFF"/>
                          </a:gs>
                          <a:gs pos="100000">
                            <a:srgbClr val="DADADA"/>
                          </a:gs>
                        </a:gsLst>
                        <a:path path="shape">
                          <a:fillToRect l="20000" t="50000" r="80000" b="50000"/>
                        </a:path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E8055D8" id="Rectangle 5" o:spid="_x0000_s1026" style="position:absolute;margin-left:0;margin-top:0;width:541.4pt;height:841.95pt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" stroked="f" strokeweight="2pt">
              <v:fill color2="#dadada" rotate="t" focusposition="13107f,.5" focussize="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80720" cy="10692765"/>
              <wp:effectExtent l="0" t="0" r="635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106927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4" style="position:absolute;left:0;text-align:left;margin-left:0;margin-top:0;width:53.6pt;height:841.95pt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" fillcolor="#675e47 [3215]" stroked="f" strokeweight="2pt">
              <v:textbox>
                <w:txbxContent>
                  <w:p w:rsidR="00272791" w:rsidRDefault="00272791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F5FF2" w:rsidRPr="005E2C17">
      <w:rPr>
        <w:rFonts w:ascii="Biondi" w:hAnsi="Biondi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80720" cy="962660"/>
              <wp:effectExtent l="0" t="0" r="635" b="4445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720" cy="9626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72791" w:rsidRDefault="00272791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5" style="position:absolute;left:0;text-align:left;margin-left:0;margin-top:0;width:53.6pt;height:75.8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" fillcolor="#a9a57c [3204]" stroked="f" strokeweight="2pt">
              <v:textbox>
                <w:txbxContent>
                  <w:p w:rsidR="00272791" w:rsidRDefault="00272791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71B78"/>
    <w:multiLevelType w:val="hybridMultilevel"/>
    <w:tmpl w:val="B70A8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65E2"/>
    <w:multiLevelType w:val="hybridMultilevel"/>
    <w:tmpl w:val="92EAB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BB0"/>
    <w:multiLevelType w:val="hybridMultilevel"/>
    <w:tmpl w:val="143817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A6"/>
    <w:rsid w:val="00023D28"/>
    <w:rsid w:val="00035864"/>
    <w:rsid w:val="00035E72"/>
    <w:rsid w:val="00035EFE"/>
    <w:rsid w:val="00077C19"/>
    <w:rsid w:val="00081A25"/>
    <w:rsid w:val="000962D6"/>
    <w:rsid w:val="000A2A82"/>
    <w:rsid w:val="000C028D"/>
    <w:rsid w:val="000D6A4B"/>
    <w:rsid w:val="00100AB5"/>
    <w:rsid w:val="00102F65"/>
    <w:rsid w:val="00104E16"/>
    <w:rsid w:val="001145E1"/>
    <w:rsid w:val="00137CDC"/>
    <w:rsid w:val="00160298"/>
    <w:rsid w:val="0016672C"/>
    <w:rsid w:val="0017701C"/>
    <w:rsid w:val="001A5FC6"/>
    <w:rsid w:val="001B1ABA"/>
    <w:rsid w:val="001C3227"/>
    <w:rsid w:val="0023765F"/>
    <w:rsid w:val="00272791"/>
    <w:rsid w:val="00296F16"/>
    <w:rsid w:val="002C5963"/>
    <w:rsid w:val="002D0520"/>
    <w:rsid w:val="002D1D54"/>
    <w:rsid w:val="002E4421"/>
    <w:rsid w:val="002E6616"/>
    <w:rsid w:val="002F7FF9"/>
    <w:rsid w:val="003317C6"/>
    <w:rsid w:val="00374AFE"/>
    <w:rsid w:val="00384438"/>
    <w:rsid w:val="00393681"/>
    <w:rsid w:val="003B0F79"/>
    <w:rsid w:val="003B582C"/>
    <w:rsid w:val="003E5ABF"/>
    <w:rsid w:val="003F7AE2"/>
    <w:rsid w:val="00401EB5"/>
    <w:rsid w:val="0040771F"/>
    <w:rsid w:val="00410E53"/>
    <w:rsid w:val="004121C1"/>
    <w:rsid w:val="00413994"/>
    <w:rsid w:val="00434AE0"/>
    <w:rsid w:val="004505FF"/>
    <w:rsid w:val="00491AB7"/>
    <w:rsid w:val="00495775"/>
    <w:rsid w:val="00496D7E"/>
    <w:rsid w:val="004C620E"/>
    <w:rsid w:val="004D40C7"/>
    <w:rsid w:val="00502D4A"/>
    <w:rsid w:val="00524F25"/>
    <w:rsid w:val="00551231"/>
    <w:rsid w:val="00581319"/>
    <w:rsid w:val="005A5B2D"/>
    <w:rsid w:val="005D4A89"/>
    <w:rsid w:val="005E062A"/>
    <w:rsid w:val="005E2C17"/>
    <w:rsid w:val="005F018B"/>
    <w:rsid w:val="005F75B0"/>
    <w:rsid w:val="00603176"/>
    <w:rsid w:val="00623E16"/>
    <w:rsid w:val="00626C6E"/>
    <w:rsid w:val="006305CC"/>
    <w:rsid w:val="006670CD"/>
    <w:rsid w:val="0067268A"/>
    <w:rsid w:val="006825B7"/>
    <w:rsid w:val="00684962"/>
    <w:rsid w:val="00696519"/>
    <w:rsid w:val="006A2808"/>
    <w:rsid w:val="006A3FE6"/>
    <w:rsid w:val="006B69EE"/>
    <w:rsid w:val="006F7012"/>
    <w:rsid w:val="007373C4"/>
    <w:rsid w:val="00755D98"/>
    <w:rsid w:val="007C324D"/>
    <w:rsid w:val="007E2F8C"/>
    <w:rsid w:val="007E303A"/>
    <w:rsid w:val="0081190F"/>
    <w:rsid w:val="00816296"/>
    <w:rsid w:val="00822ABE"/>
    <w:rsid w:val="00823D58"/>
    <w:rsid w:val="00824A97"/>
    <w:rsid w:val="0082586D"/>
    <w:rsid w:val="00853150"/>
    <w:rsid w:val="00865381"/>
    <w:rsid w:val="00877DA6"/>
    <w:rsid w:val="008B0014"/>
    <w:rsid w:val="008B3644"/>
    <w:rsid w:val="008C2E10"/>
    <w:rsid w:val="008E4403"/>
    <w:rsid w:val="008F19EC"/>
    <w:rsid w:val="008F5FF2"/>
    <w:rsid w:val="00917927"/>
    <w:rsid w:val="00925320"/>
    <w:rsid w:val="00933803"/>
    <w:rsid w:val="00942C91"/>
    <w:rsid w:val="00953A01"/>
    <w:rsid w:val="009871A3"/>
    <w:rsid w:val="00987A26"/>
    <w:rsid w:val="009A31F0"/>
    <w:rsid w:val="009C1BAB"/>
    <w:rsid w:val="009E2966"/>
    <w:rsid w:val="009E3A9B"/>
    <w:rsid w:val="00A05987"/>
    <w:rsid w:val="00A14E2B"/>
    <w:rsid w:val="00A44FB4"/>
    <w:rsid w:val="00A51776"/>
    <w:rsid w:val="00A944DC"/>
    <w:rsid w:val="00A97454"/>
    <w:rsid w:val="00AA2CAF"/>
    <w:rsid w:val="00AA6EBC"/>
    <w:rsid w:val="00AB55F0"/>
    <w:rsid w:val="00AF221D"/>
    <w:rsid w:val="00B013A5"/>
    <w:rsid w:val="00B06B25"/>
    <w:rsid w:val="00B24B24"/>
    <w:rsid w:val="00B31D1A"/>
    <w:rsid w:val="00B46EB8"/>
    <w:rsid w:val="00B80F8E"/>
    <w:rsid w:val="00BC6EAB"/>
    <w:rsid w:val="00BE3854"/>
    <w:rsid w:val="00BE6F47"/>
    <w:rsid w:val="00C12CA3"/>
    <w:rsid w:val="00C245CA"/>
    <w:rsid w:val="00C33820"/>
    <w:rsid w:val="00C3628C"/>
    <w:rsid w:val="00C37D63"/>
    <w:rsid w:val="00C8498C"/>
    <w:rsid w:val="00C85D06"/>
    <w:rsid w:val="00C87799"/>
    <w:rsid w:val="00CC3D91"/>
    <w:rsid w:val="00CC6AEE"/>
    <w:rsid w:val="00CC714D"/>
    <w:rsid w:val="00CD119E"/>
    <w:rsid w:val="00CE50CB"/>
    <w:rsid w:val="00D1389C"/>
    <w:rsid w:val="00D17E93"/>
    <w:rsid w:val="00D2454F"/>
    <w:rsid w:val="00D41593"/>
    <w:rsid w:val="00D61926"/>
    <w:rsid w:val="00D913C8"/>
    <w:rsid w:val="00D932D6"/>
    <w:rsid w:val="00DB750B"/>
    <w:rsid w:val="00DC1B3F"/>
    <w:rsid w:val="00DD68B6"/>
    <w:rsid w:val="00DE0C98"/>
    <w:rsid w:val="00DE3785"/>
    <w:rsid w:val="00E13CF8"/>
    <w:rsid w:val="00E2425A"/>
    <w:rsid w:val="00E56F93"/>
    <w:rsid w:val="00E66054"/>
    <w:rsid w:val="00E749BD"/>
    <w:rsid w:val="00E779E6"/>
    <w:rsid w:val="00E81156"/>
    <w:rsid w:val="00E9001B"/>
    <w:rsid w:val="00E94F3D"/>
    <w:rsid w:val="00E96F80"/>
    <w:rsid w:val="00EE251C"/>
    <w:rsid w:val="00EE71F8"/>
    <w:rsid w:val="00EF387E"/>
    <w:rsid w:val="00F3618B"/>
    <w:rsid w:val="00F60D29"/>
    <w:rsid w:val="00FA7ED1"/>
    <w:rsid w:val="00FB74DB"/>
    <w:rsid w:val="00FC041D"/>
    <w:rsid w:val="00FC6107"/>
    <w:rsid w:val="00FD3311"/>
    <w:rsid w:val="00FE4234"/>
    <w:rsid w:val="00FF1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7382"/>
  <w15:docId w15:val="{86C0E62B-8B1D-48E2-BD1A-DAEA0DE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DA6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E378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78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85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rsid w:val="00DE3785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rsid w:val="00DE3785"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sid w:val="00DE3785"/>
    <w:rPr>
      <w:rFonts w:asciiTheme="majorHAnsi" w:eastAsiaTheme="majorEastAsia" w:hAnsiTheme="majorHAnsi" w:cstheme="majorBidi"/>
      <w:bCs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E3785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85"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85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85"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85"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85"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E3785"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E37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DE3785"/>
    <w:rPr>
      <w:rFonts w:asciiTheme="majorHAnsi" w:eastAsiaTheme="majorEastAsia" w:hAnsiTheme="majorHAnsi" w:cstheme="majorBidi"/>
      <w:color w:val="auto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85"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sid w:val="00DE3785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DE3785"/>
    <w:rPr>
      <w:b/>
      <w:bCs/>
    </w:rPr>
  </w:style>
  <w:style w:type="character" w:styleId="nfasis">
    <w:name w:val="Emphasis"/>
    <w:basedOn w:val="Fuentedeprrafopredeter"/>
    <w:uiPriority w:val="20"/>
    <w:qFormat/>
    <w:rsid w:val="00DE3785"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rsid w:val="00DE378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E3785"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DE3785"/>
    <w:rPr>
      <w:rFonts w:asciiTheme="majorHAnsi" w:eastAsiaTheme="minorEastAsia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85"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85"/>
    <w:rPr>
      <w:rFonts w:eastAsiaTheme="minorEastAsia"/>
      <w:b/>
      <w:bCs/>
      <w:i/>
      <w:iCs/>
      <w:color w:val="auto"/>
      <w:sz w:val="21"/>
      <w:shd w:val="clear" w:color="auto" w:fill="A9A57C" w:themeFill="accent1"/>
    </w:rPr>
  </w:style>
  <w:style w:type="character" w:styleId="nfasissutil">
    <w:name w:val="Subtle Emphasis"/>
    <w:basedOn w:val="Fuentedeprrafopredeter"/>
    <w:uiPriority w:val="19"/>
    <w:qFormat/>
    <w:rsid w:val="00DE3785"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sid w:val="00DE3785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E3785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DE3785"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E3785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E3785"/>
    <w:pPr>
      <w:spacing w:before="480" w:line="264" w:lineRule="auto"/>
      <w:outlineLvl w:val="9"/>
    </w:pPr>
    <w:rPr>
      <w:b/>
      <w:color w:val="000000"/>
      <w:sz w:val="28"/>
    </w:rPr>
  </w:style>
  <w:style w:type="character" w:styleId="Textodelmarcadordeposicin">
    <w:name w:val="Placeholder Text"/>
    <w:basedOn w:val="Fuentedeprrafopredeter"/>
    <w:uiPriority w:val="99"/>
    <w:rsid w:val="00DE37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785"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sid w:val="00DE3785"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3785"/>
  </w:style>
  <w:style w:type="paragraph" w:customStyle="1" w:styleId="Subseccin">
    <w:name w:val="Subsección"/>
    <w:basedOn w:val="Ttulo2"/>
    <w:qFormat/>
    <w:rsid w:val="00DE3785"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sid w:val="00DE3785"/>
    <w:rPr>
      <w:b/>
      <w:sz w:val="28"/>
      <w:szCs w:val="28"/>
    </w:rPr>
  </w:style>
  <w:style w:type="paragraph" w:customStyle="1" w:styleId="Fechadesubseccin">
    <w:name w:val="Fecha de subsección"/>
    <w:basedOn w:val="Normal"/>
    <w:qFormat/>
    <w:rsid w:val="00DE3785"/>
  </w:style>
  <w:style w:type="paragraph" w:styleId="Encabezado">
    <w:name w:val="header"/>
    <w:basedOn w:val="Normal"/>
    <w:link w:val="Encabezado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785"/>
  </w:style>
  <w:style w:type="paragraph" w:styleId="Piedepgina">
    <w:name w:val="footer"/>
    <w:basedOn w:val="Normal"/>
    <w:link w:val="PiedepginaCar"/>
    <w:uiPriority w:val="99"/>
    <w:unhideWhenUsed/>
    <w:rsid w:val="00DE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85"/>
  </w:style>
  <w:style w:type="paragraph" w:customStyle="1" w:styleId="Telfono">
    <w:name w:val="Teléfono"/>
    <w:basedOn w:val="Sinespaciado"/>
    <w:qFormat/>
    <w:rsid w:val="00DE3785"/>
    <w:rPr>
      <w:sz w:val="24"/>
    </w:rPr>
  </w:style>
  <w:style w:type="paragraph" w:customStyle="1" w:styleId="Direccindelremitente">
    <w:name w:val="Dirección del remitente"/>
    <w:basedOn w:val="Sinespaciado"/>
    <w:qFormat/>
    <w:rsid w:val="00DE3785"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rsid w:val="00DE3785"/>
    <w:pPr>
      <w:numPr>
        <w:numId w:val="0"/>
      </w:numPr>
      <w:spacing w:line="276" w:lineRule="auto"/>
      <w:ind w:left="360" w:hanging="360"/>
      <w:contextualSpacing w:val="0"/>
    </w:pPr>
  </w:style>
  <w:style w:type="paragraph" w:styleId="Listaconvietas">
    <w:name w:val="List Bullet"/>
    <w:basedOn w:val="Normal"/>
    <w:uiPriority w:val="99"/>
    <w:semiHidden/>
    <w:unhideWhenUsed/>
    <w:rsid w:val="00DE3785"/>
    <w:pPr>
      <w:numPr>
        <w:numId w:val="1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rsid w:val="00DE3785"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sid w:val="00DE378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rsid w:val="00DE3785"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rsid w:val="00DE3785"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sid w:val="00DE3785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rsid w:val="00DE3785"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sid w:val="00DE37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itae%20(dise&#241;o%20de%20proxim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F01C7-97F1-415D-A7AA-10202989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proximidad).dotx</Template>
  <TotalTime>17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12</cp:revision>
  <cp:lastPrinted>2017-12-18T21:59:00Z</cp:lastPrinted>
  <dcterms:created xsi:type="dcterms:W3CDTF">2018-01-10T18:59:00Z</dcterms:created>
  <dcterms:modified xsi:type="dcterms:W3CDTF">2018-01-10T19:18:00Z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